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2A3" w:rsidRDefault="00C772A3" w:rsidP="006E0688">
      <w:pPr>
        <w:jc w:val="both"/>
        <w:rPr>
          <w:b/>
          <w:bCs/>
        </w:rPr>
      </w:pPr>
      <w:r>
        <w:rPr>
          <w:b/>
          <w:bCs/>
        </w:rPr>
        <w:t>HLL/Hindlabs/12-13/015</w:t>
      </w:r>
      <w:r>
        <w:rPr>
          <w:b/>
          <w:bCs/>
        </w:rPr>
        <w:tab/>
      </w:r>
      <w:r>
        <w:rPr>
          <w:b/>
          <w:bCs/>
        </w:rPr>
        <w:tab/>
      </w:r>
      <w:r>
        <w:rPr>
          <w:b/>
          <w:bCs/>
        </w:rPr>
        <w:tab/>
      </w:r>
      <w:r>
        <w:rPr>
          <w:b/>
          <w:bCs/>
        </w:rPr>
        <w:tab/>
      </w:r>
      <w:r>
        <w:rPr>
          <w:b/>
          <w:bCs/>
        </w:rPr>
        <w:tab/>
      </w:r>
      <w:r>
        <w:rPr>
          <w:b/>
          <w:bCs/>
        </w:rPr>
        <w:tab/>
      </w:r>
      <w:r>
        <w:rPr>
          <w:b/>
          <w:bCs/>
        </w:rPr>
        <w:tab/>
      </w:r>
      <w:r>
        <w:rPr>
          <w:b/>
          <w:bCs/>
        </w:rPr>
        <w:tab/>
        <w:t>04/03/13</w:t>
      </w:r>
      <w:r>
        <w:rPr>
          <w:b/>
          <w:bCs/>
        </w:rPr>
        <w:tab/>
      </w:r>
      <w:r>
        <w:rPr>
          <w:b/>
          <w:bCs/>
        </w:rPr>
        <w:tab/>
      </w:r>
      <w:r>
        <w:rPr>
          <w:b/>
          <w:bCs/>
        </w:rPr>
        <w:tab/>
      </w:r>
      <w:r>
        <w:rPr>
          <w:b/>
          <w:bCs/>
        </w:rPr>
        <w:tab/>
      </w:r>
      <w:r>
        <w:rPr>
          <w:b/>
          <w:bCs/>
        </w:rPr>
        <w:tab/>
      </w:r>
      <w:r>
        <w:rPr>
          <w:b/>
          <w:bCs/>
        </w:rPr>
        <w:tab/>
      </w:r>
      <w:r>
        <w:rPr>
          <w:b/>
          <w:bCs/>
        </w:rPr>
        <w:tab/>
      </w:r>
    </w:p>
    <w:p w:rsidR="00C772A3" w:rsidRDefault="00C772A3" w:rsidP="006E0688">
      <w:pPr>
        <w:jc w:val="both"/>
        <w:rPr>
          <w:b/>
          <w:bCs/>
        </w:rPr>
      </w:pPr>
      <w:r>
        <w:rPr>
          <w:b/>
          <w:bCs/>
        </w:rPr>
        <w:t xml:space="preserve">Tender for appointing External Reference Laboratory for outsourcing of Specialty Path lab tests for Hindlabs Diagnostic Centre, R.K.Puram, </w:t>
      </w:r>
      <w:smartTag w:uri="urn:schemas-microsoft-com:office:smarttags" w:element="City">
        <w:smartTag w:uri="urn:schemas-microsoft-com:office:smarttags" w:element="place">
          <w:r>
            <w:rPr>
              <w:b/>
              <w:bCs/>
            </w:rPr>
            <w:t>New Delhi</w:t>
          </w:r>
        </w:smartTag>
      </w:smartTag>
    </w:p>
    <w:p w:rsidR="00C772A3" w:rsidRDefault="00C772A3" w:rsidP="006E0688">
      <w:pPr>
        <w:jc w:val="both"/>
      </w:pPr>
      <w:r w:rsidRPr="00BC37EE">
        <w:t>Hindlabs, the Diagnostic Centre of HLL Lifecare Ltd., is operating at CGHS Wellness Centre, Sector -12, R.K.Puram. Hindlabs has been set up in a Public-Public partnership between CGHS</w:t>
      </w:r>
      <w:r>
        <w:t xml:space="preserve"> and HLL in 2008. HLL is a Mini R</w:t>
      </w:r>
      <w:r w:rsidRPr="00BC37EE">
        <w:t>atna Government of India enterprise under the administrative control of Ministry of Health &amp; Family Welfare.</w:t>
      </w:r>
    </w:p>
    <w:p w:rsidR="00C772A3" w:rsidRDefault="00C772A3" w:rsidP="006E0688">
      <w:pPr>
        <w:jc w:val="both"/>
      </w:pPr>
    </w:p>
    <w:p w:rsidR="00C772A3" w:rsidRDefault="00C772A3" w:rsidP="006E0688">
      <w:pPr>
        <w:jc w:val="both"/>
      </w:pPr>
      <w:r>
        <w:t>Hindlabs is an NABL accredited facility offering  a range of diagnostic services including Path Lab, X Ray, Ultrasound, Color Doppler, Echocardiography, ECG etc to CGHS beneficiaries in New Delhi. This facility has served more than three lakhs customers from 2008.</w:t>
      </w:r>
    </w:p>
    <w:p w:rsidR="00C772A3" w:rsidRDefault="00C772A3" w:rsidP="006E0688">
      <w:pPr>
        <w:jc w:val="both"/>
      </w:pPr>
    </w:p>
    <w:p w:rsidR="00C772A3" w:rsidRDefault="00C772A3" w:rsidP="006E0688">
      <w:pPr>
        <w:jc w:val="both"/>
      </w:pPr>
      <w:r>
        <w:t>Currently a wide range of Path lab tests are done by Hindlabs and Specialty tests are outsourced to an NABL accredited external Laboratory.  This tender is for finalizing the external reference laboratory for outsourcing of specialty tests for the period April 2013 to March 2015.</w:t>
      </w:r>
    </w:p>
    <w:p w:rsidR="00C772A3" w:rsidRDefault="00C772A3" w:rsidP="006E0688">
      <w:pPr>
        <w:jc w:val="both"/>
      </w:pPr>
    </w:p>
    <w:p w:rsidR="00C772A3" w:rsidRPr="00611ACF" w:rsidRDefault="00C772A3" w:rsidP="006E0688">
      <w:pPr>
        <w:jc w:val="both"/>
        <w:rPr>
          <w:b/>
          <w:bCs/>
        </w:rPr>
      </w:pPr>
      <w:r>
        <w:t xml:space="preserve">Tenderers have to submit their offers in a sealed envelope marked as </w:t>
      </w:r>
      <w:r w:rsidRPr="00611ACF">
        <w:rPr>
          <w:b/>
          <w:bCs/>
        </w:rPr>
        <w:t xml:space="preserve">“Tender for appointing External Reference Laboratory for outsourcing of Specialty Path lab tests for Hindlabs Diagnostic Centre, R.K.Puram, </w:t>
      </w:r>
      <w:smartTag w:uri="urn:schemas-microsoft-com:office:smarttags" w:element="City">
        <w:smartTag w:uri="urn:schemas-microsoft-com:office:smarttags" w:element="place">
          <w:r w:rsidRPr="00611ACF">
            <w:rPr>
              <w:b/>
              <w:bCs/>
            </w:rPr>
            <w:t>New Delhi</w:t>
          </w:r>
        </w:smartTag>
      </w:smartTag>
      <w:r w:rsidRPr="00611ACF">
        <w:rPr>
          <w:b/>
          <w:bCs/>
        </w:rPr>
        <w:t>”</w:t>
      </w:r>
    </w:p>
    <w:p w:rsidR="00C772A3" w:rsidRDefault="00C772A3" w:rsidP="006E0688">
      <w:pPr>
        <w:jc w:val="both"/>
      </w:pPr>
    </w:p>
    <w:p w:rsidR="00C772A3" w:rsidRDefault="00C772A3" w:rsidP="006E0688">
      <w:pPr>
        <w:jc w:val="both"/>
      </w:pPr>
      <w:r>
        <w:t>The envelope should contain two separate sealed envelopes mentioned as given below.</w:t>
      </w:r>
    </w:p>
    <w:p w:rsidR="00C772A3" w:rsidRPr="00DC1A20" w:rsidRDefault="00C772A3" w:rsidP="006E0688">
      <w:pPr>
        <w:jc w:val="both"/>
        <w:rPr>
          <w:b/>
          <w:bCs/>
        </w:rPr>
      </w:pPr>
      <w:r>
        <w:rPr>
          <w:b/>
          <w:bCs/>
        </w:rPr>
        <w:t>Envelope I- Technical</w:t>
      </w:r>
      <w:r w:rsidRPr="00DC1A20">
        <w:rPr>
          <w:b/>
          <w:bCs/>
        </w:rPr>
        <w:t xml:space="preserve"> Bid</w:t>
      </w:r>
    </w:p>
    <w:p w:rsidR="00C772A3" w:rsidRDefault="00C772A3" w:rsidP="006E0688">
      <w:pPr>
        <w:jc w:val="both"/>
      </w:pPr>
      <w:r>
        <w:t>The following documents may be attached in this envelope.</w:t>
      </w:r>
    </w:p>
    <w:p w:rsidR="00C772A3" w:rsidRPr="000C5B69" w:rsidRDefault="00C772A3" w:rsidP="006E0688">
      <w:pPr>
        <w:autoSpaceDE w:val="0"/>
        <w:autoSpaceDN w:val="0"/>
        <w:adjustRightInd w:val="0"/>
        <w:jc w:val="both"/>
      </w:pPr>
      <w:r>
        <w:t xml:space="preserve">a. </w:t>
      </w:r>
      <w:r w:rsidRPr="000C5B69">
        <w:t>Sales Tax Registration Certificate/TIN No.</w:t>
      </w:r>
    </w:p>
    <w:p w:rsidR="00C772A3" w:rsidRDefault="00C772A3" w:rsidP="006E0688">
      <w:pPr>
        <w:autoSpaceDE w:val="0"/>
        <w:autoSpaceDN w:val="0"/>
        <w:adjustRightInd w:val="0"/>
        <w:jc w:val="both"/>
      </w:pPr>
      <w:r>
        <w:t>b</w:t>
      </w:r>
      <w:r w:rsidRPr="000C5B69">
        <w:t xml:space="preserve">. Audited Balance Sheet for financial year </w:t>
      </w:r>
      <w:r>
        <w:t xml:space="preserve">10-11, 11-12 </w:t>
      </w:r>
    </w:p>
    <w:p w:rsidR="00C772A3" w:rsidRPr="000C5B69" w:rsidRDefault="00C772A3" w:rsidP="006E0688">
      <w:pPr>
        <w:autoSpaceDE w:val="0"/>
        <w:autoSpaceDN w:val="0"/>
        <w:adjustRightInd w:val="0"/>
        <w:jc w:val="both"/>
      </w:pPr>
      <w:r>
        <w:t>c</w:t>
      </w:r>
      <w:r w:rsidRPr="000C5B69">
        <w:t xml:space="preserve">. </w:t>
      </w:r>
      <w:r>
        <w:t xml:space="preserve">Certificate of </w:t>
      </w:r>
      <w:r w:rsidRPr="000C5B69">
        <w:t>Annual turn over</w:t>
      </w:r>
      <w:r>
        <w:t xml:space="preserve"> from Path Lab services from a Chartered Accountant.</w:t>
      </w:r>
    </w:p>
    <w:p w:rsidR="00C772A3" w:rsidRPr="000C5B69" w:rsidRDefault="00C772A3" w:rsidP="006E0688">
      <w:pPr>
        <w:autoSpaceDE w:val="0"/>
        <w:autoSpaceDN w:val="0"/>
        <w:adjustRightInd w:val="0"/>
        <w:jc w:val="both"/>
      </w:pPr>
      <w:r>
        <w:t>d</w:t>
      </w:r>
      <w:r w:rsidRPr="000C5B69">
        <w:t xml:space="preserve">. </w:t>
      </w:r>
      <w:r>
        <w:t xml:space="preserve">Path Lab </w:t>
      </w:r>
      <w:r w:rsidRPr="000C5B69">
        <w:t>Infrastructure</w:t>
      </w:r>
      <w:r>
        <w:t xml:space="preserve"> available with tenderer</w:t>
      </w:r>
    </w:p>
    <w:p w:rsidR="00C772A3" w:rsidRPr="000C5B69" w:rsidRDefault="00C772A3" w:rsidP="006E0688">
      <w:pPr>
        <w:autoSpaceDE w:val="0"/>
        <w:autoSpaceDN w:val="0"/>
        <w:adjustRightInd w:val="0"/>
        <w:jc w:val="both"/>
      </w:pPr>
      <w:r>
        <w:t>e</w:t>
      </w:r>
      <w:r w:rsidRPr="000C5B69">
        <w:t>. Income Tax P</w:t>
      </w:r>
      <w:r>
        <w:t>AN</w:t>
      </w:r>
      <w:r w:rsidRPr="000C5B69">
        <w:t xml:space="preserve"> number </w:t>
      </w:r>
    </w:p>
    <w:p w:rsidR="00C772A3" w:rsidRPr="000C5B69" w:rsidRDefault="00C772A3" w:rsidP="006E0688">
      <w:pPr>
        <w:autoSpaceDE w:val="0"/>
        <w:autoSpaceDN w:val="0"/>
        <w:adjustRightInd w:val="0"/>
        <w:jc w:val="both"/>
      </w:pPr>
      <w:r>
        <w:t>f</w:t>
      </w:r>
      <w:r w:rsidRPr="000C5B69">
        <w:t>. Technical details, relevant literature or any other</w:t>
      </w:r>
      <w:r>
        <w:t xml:space="preserve"> </w:t>
      </w:r>
      <w:r w:rsidRPr="000C5B69">
        <w:t xml:space="preserve">information about </w:t>
      </w:r>
      <w:r>
        <w:t>the Laboratory</w:t>
      </w:r>
      <w:r w:rsidRPr="000C5B69">
        <w:t>.</w:t>
      </w:r>
    </w:p>
    <w:p w:rsidR="00C772A3" w:rsidRDefault="00C772A3" w:rsidP="006E0688">
      <w:pPr>
        <w:autoSpaceDE w:val="0"/>
        <w:autoSpaceDN w:val="0"/>
        <w:adjustRightInd w:val="0"/>
        <w:jc w:val="both"/>
      </w:pPr>
      <w:r>
        <w:t>g</w:t>
      </w:r>
      <w:r w:rsidRPr="000C5B69">
        <w:t xml:space="preserve">. Experience &amp; Track record of the bidder </w:t>
      </w:r>
    </w:p>
    <w:p w:rsidR="00C772A3" w:rsidRDefault="00C772A3" w:rsidP="006E0688">
      <w:pPr>
        <w:autoSpaceDE w:val="0"/>
        <w:autoSpaceDN w:val="0"/>
        <w:adjustRightInd w:val="0"/>
        <w:jc w:val="both"/>
      </w:pPr>
      <w:r>
        <w:t>h. Copy of Current NABL accreditation certificate</w:t>
      </w:r>
    </w:p>
    <w:p w:rsidR="00C772A3" w:rsidRDefault="00C772A3" w:rsidP="006E0688">
      <w:pPr>
        <w:autoSpaceDE w:val="0"/>
        <w:autoSpaceDN w:val="0"/>
        <w:adjustRightInd w:val="0"/>
        <w:jc w:val="both"/>
      </w:pPr>
      <w:r>
        <w:t>i. Address and location of the Testing Laboratory of the bidder which will service the requirement of Hindlabs.</w:t>
      </w:r>
    </w:p>
    <w:p w:rsidR="00C772A3" w:rsidRPr="00EA02C8" w:rsidRDefault="00C772A3" w:rsidP="006E0688">
      <w:pPr>
        <w:autoSpaceDE w:val="0"/>
        <w:autoSpaceDN w:val="0"/>
        <w:adjustRightInd w:val="0"/>
        <w:jc w:val="both"/>
      </w:pPr>
      <w:r>
        <w:t>j. Annexure I and Annexure II duly signed and sealed</w:t>
      </w:r>
    </w:p>
    <w:p w:rsidR="00C772A3" w:rsidRDefault="00C772A3" w:rsidP="006E0688">
      <w:pPr>
        <w:jc w:val="both"/>
        <w:rPr>
          <w:b/>
          <w:bCs/>
        </w:rPr>
      </w:pPr>
    </w:p>
    <w:p w:rsidR="00C772A3" w:rsidRPr="00E55EDE" w:rsidRDefault="00C772A3" w:rsidP="006E0688">
      <w:pPr>
        <w:jc w:val="both"/>
        <w:rPr>
          <w:b/>
          <w:bCs/>
        </w:rPr>
      </w:pPr>
      <w:r w:rsidRPr="00E55EDE">
        <w:rPr>
          <w:b/>
          <w:bCs/>
        </w:rPr>
        <w:t xml:space="preserve"> ELIGIBILITY CRITERIA FOR </w:t>
      </w:r>
      <w:r>
        <w:rPr>
          <w:b/>
          <w:bCs/>
        </w:rPr>
        <w:t xml:space="preserve">APPOINTING OF </w:t>
      </w:r>
      <w:r w:rsidRPr="00E55EDE">
        <w:rPr>
          <w:b/>
          <w:bCs/>
        </w:rPr>
        <w:t>REFERENCE LABS FOR OUTSOURCING TESTS FROM HINDLABS</w:t>
      </w:r>
    </w:p>
    <w:p w:rsidR="00C772A3" w:rsidRDefault="00C772A3" w:rsidP="006E0688">
      <w:pPr>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076"/>
        <w:gridCol w:w="2952"/>
      </w:tblGrid>
      <w:tr w:rsidR="00C772A3" w:rsidRPr="00195E9B">
        <w:tc>
          <w:tcPr>
            <w:tcW w:w="828" w:type="dxa"/>
          </w:tcPr>
          <w:p w:rsidR="00C772A3" w:rsidRPr="00195E9B" w:rsidRDefault="00C772A3" w:rsidP="006E0688">
            <w:pPr>
              <w:spacing w:after="0" w:line="240" w:lineRule="auto"/>
              <w:jc w:val="both"/>
              <w:rPr>
                <w:rFonts w:ascii="Times New Roman" w:hAnsi="Times New Roman" w:cs="Times New Roman"/>
                <w:b/>
                <w:bCs/>
                <w:sz w:val="20"/>
                <w:szCs w:val="20"/>
              </w:rPr>
            </w:pPr>
            <w:r w:rsidRPr="00195E9B">
              <w:rPr>
                <w:rFonts w:ascii="Times New Roman" w:hAnsi="Times New Roman" w:cs="Times New Roman"/>
                <w:b/>
                <w:bCs/>
                <w:sz w:val="20"/>
                <w:szCs w:val="20"/>
              </w:rPr>
              <w:t>Sr. no.</w:t>
            </w:r>
          </w:p>
        </w:tc>
        <w:tc>
          <w:tcPr>
            <w:tcW w:w="5076" w:type="dxa"/>
          </w:tcPr>
          <w:p w:rsidR="00C772A3" w:rsidRPr="00195E9B" w:rsidRDefault="00C772A3" w:rsidP="006E0688">
            <w:pPr>
              <w:spacing w:after="0" w:line="240" w:lineRule="auto"/>
              <w:jc w:val="both"/>
              <w:rPr>
                <w:rFonts w:ascii="Times New Roman" w:hAnsi="Times New Roman" w:cs="Times New Roman"/>
                <w:b/>
                <w:bCs/>
                <w:sz w:val="20"/>
                <w:szCs w:val="20"/>
              </w:rPr>
            </w:pPr>
            <w:r w:rsidRPr="00195E9B">
              <w:rPr>
                <w:rFonts w:ascii="Times New Roman" w:hAnsi="Times New Roman" w:cs="Times New Roman"/>
                <w:b/>
                <w:bCs/>
                <w:sz w:val="20"/>
                <w:szCs w:val="20"/>
              </w:rPr>
              <w:t>ELIGIBILITY CRITERIA</w:t>
            </w:r>
          </w:p>
        </w:tc>
        <w:tc>
          <w:tcPr>
            <w:tcW w:w="2952" w:type="dxa"/>
          </w:tcPr>
          <w:p w:rsidR="00C772A3" w:rsidRPr="00195E9B" w:rsidRDefault="00C772A3" w:rsidP="006E0688">
            <w:pPr>
              <w:spacing w:after="0" w:line="240" w:lineRule="auto"/>
              <w:jc w:val="both"/>
              <w:rPr>
                <w:rFonts w:ascii="Times New Roman" w:hAnsi="Times New Roman" w:cs="Times New Roman"/>
                <w:b/>
                <w:bCs/>
                <w:sz w:val="20"/>
                <w:szCs w:val="20"/>
              </w:rPr>
            </w:pPr>
            <w:r w:rsidRPr="00195E9B">
              <w:rPr>
                <w:rFonts w:ascii="Times New Roman" w:hAnsi="Times New Roman" w:cs="Times New Roman"/>
                <w:b/>
                <w:bCs/>
                <w:sz w:val="20"/>
                <w:szCs w:val="20"/>
              </w:rPr>
              <w:t>REMARKS</w:t>
            </w:r>
          </w:p>
        </w:tc>
      </w:tr>
      <w:tr w:rsidR="00C772A3" w:rsidRPr="00195E9B">
        <w:tc>
          <w:tcPr>
            <w:tcW w:w="828" w:type="dxa"/>
          </w:tcPr>
          <w:p w:rsidR="00C772A3" w:rsidRPr="00195E9B" w:rsidRDefault="00C772A3"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1</w:t>
            </w:r>
          </w:p>
        </w:tc>
        <w:tc>
          <w:tcPr>
            <w:tcW w:w="5076" w:type="dxa"/>
          </w:tcPr>
          <w:p w:rsidR="00C772A3" w:rsidRPr="00195E9B" w:rsidRDefault="00C772A3"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Annu</w:t>
            </w:r>
            <w:r>
              <w:rPr>
                <w:rFonts w:ascii="Times New Roman" w:hAnsi="Times New Roman" w:cs="Times New Roman"/>
                <w:sz w:val="20"/>
                <w:szCs w:val="20"/>
              </w:rPr>
              <w:t>al revenue should be more than 4.00</w:t>
            </w:r>
            <w:r w:rsidRPr="00195E9B">
              <w:rPr>
                <w:rFonts w:ascii="Times New Roman" w:hAnsi="Times New Roman" w:cs="Times New Roman"/>
                <w:sz w:val="20"/>
                <w:szCs w:val="20"/>
              </w:rPr>
              <w:t xml:space="preserve"> crores for path lab testing</w:t>
            </w:r>
          </w:p>
        </w:tc>
        <w:tc>
          <w:tcPr>
            <w:tcW w:w="2952" w:type="dxa"/>
          </w:tcPr>
          <w:p w:rsidR="00C772A3" w:rsidRPr="00195E9B" w:rsidRDefault="00C772A3"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Mandatory</w:t>
            </w:r>
          </w:p>
        </w:tc>
      </w:tr>
      <w:tr w:rsidR="00C772A3" w:rsidRPr="00195E9B">
        <w:tc>
          <w:tcPr>
            <w:tcW w:w="828" w:type="dxa"/>
          </w:tcPr>
          <w:p w:rsidR="00C772A3" w:rsidRPr="00195E9B" w:rsidRDefault="00C772A3"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2</w:t>
            </w:r>
          </w:p>
        </w:tc>
        <w:tc>
          <w:tcPr>
            <w:tcW w:w="5076" w:type="dxa"/>
          </w:tcPr>
          <w:p w:rsidR="00C772A3" w:rsidRPr="00195E9B" w:rsidRDefault="00C772A3"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(a)-The  testing facility/facilities should be NABL and/or CAP accredited for the past 2 years and the accreditation should be available for the next 2 years</w:t>
            </w:r>
          </w:p>
        </w:tc>
        <w:tc>
          <w:tcPr>
            <w:tcW w:w="2952" w:type="dxa"/>
          </w:tcPr>
          <w:p w:rsidR="00C772A3" w:rsidRPr="00195E9B" w:rsidRDefault="00C772A3"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Mandatory</w:t>
            </w:r>
          </w:p>
        </w:tc>
      </w:tr>
      <w:tr w:rsidR="00C772A3" w:rsidRPr="00195E9B">
        <w:tc>
          <w:tcPr>
            <w:tcW w:w="828" w:type="dxa"/>
          </w:tcPr>
          <w:p w:rsidR="00C772A3" w:rsidRPr="00195E9B" w:rsidRDefault="00C772A3"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4</w:t>
            </w:r>
          </w:p>
        </w:tc>
        <w:tc>
          <w:tcPr>
            <w:tcW w:w="5076" w:type="dxa"/>
          </w:tcPr>
          <w:p w:rsidR="00C772A3" w:rsidRPr="00195E9B" w:rsidRDefault="00C772A3"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The reference lab should have following in house capabilities</w:t>
            </w:r>
          </w:p>
          <w:p w:rsidR="00C772A3" w:rsidRPr="00195E9B" w:rsidRDefault="00C772A3" w:rsidP="006E0688">
            <w:pPr>
              <w:numPr>
                <w:ilvl w:val="0"/>
                <w:numId w:val="1"/>
              </w:num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Routine Biochemistry</w:t>
            </w:r>
          </w:p>
          <w:p w:rsidR="00C772A3" w:rsidRPr="00195E9B" w:rsidRDefault="00C772A3" w:rsidP="006E0688">
            <w:pPr>
              <w:numPr>
                <w:ilvl w:val="0"/>
                <w:numId w:val="1"/>
              </w:num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Special Biochemistry</w:t>
            </w:r>
          </w:p>
          <w:p w:rsidR="00C772A3" w:rsidRPr="00195E9B" w:rsidRDefault="00C772A3" w:rsidP="006E0688">
            <w:pPr>
              <w:numPr>
                <w:ilvl w:val="0"/>
                <w:numId w:val="1"/>
              </w:num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Hematology</w:t>
            </w:r>
          </w:p>
          <w:p w:rsidR="00C772A3" w:rsidRPr="00195E9B" w:rsidRDefault="00C772A3" w:rsidP="006E0688">
            <w:pPr>
              <w:numPr>
                <w:ilvl w:val="0"/>
                <w:numId w:val="1"/>
              </w:num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Immunoassay</w:t>
            </w:r>
          </w:p>
          <w:p w:rsidR="00C772A3" w:rsidRPr="00195E9B" w:rsidRDefault="00C772A3" w:rsidP="006E0688">
            <w:pPr>
              <w:numPr>
                <w:ilvl w:val="0"/>
                <w:numId w:val="1"/>
              </w:num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Serology</w:t>
            </w:r>
          </w:p>
          <w:p w:rsidR="00C772A3" w:rsidRPr="00195E9B" w:rsidRDefault="00C772A3" w:rsidP="006E0688">
            <w:pPr>
              <w:numPr>
                <w:ilvl w:val="0"/>
                <w:numId w:val="1"/>
              </w:num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Microbiology- Bacteriology, Mycology</w:t>
            </w:r>
          </w:p>
          <w:p w:rsidR="00C772A3" w:rsidRPr="00195E9B" w:rsidRDefault="00C772A3" w:rsidP="006E0688">
            <w:pPr>
              <w:numPr>
                <w:ilvl w:val="0"/>
                <w:numId w:val="1"/>
              </w:num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Flowcytometry</w:t>
            </w:r>
          </w:p>
          <w:p w:rsidR="00C772A3" w:rsidRPr="00195E9B" w:rsidRDefault="00C772A3" w:rsidP="006E0688">
            <w:pPr>
              <w:numPr>
                <w:ilvl w:val="0"/>
                <w:numId w:val="1"/>
              </w:num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Cytology</w:t>
            </w:r>
          </w:p>
          <w:p w:rsidR="00C772A3" w:rsidRPr="00195E9B" w:rsidRDefault="00C772A3" w:rsidP="006E0688">
            <w:pPr>
              <w:numPr>
                <w:ilvl w:val="0"/>
                <w:numId w:val="1"/>
              </w:num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Cytogenetics</w:t>
            </w:r>
          </w:p>
          <w:p w:rsidR="00C772A3" w:rsidRPr="00195E9B" w:rsidRDefault="00C772A3" w:rsidP="006E0688">
            <w:pPr>
              <w:numPr>
                <w:ilvl w:val="0"/>
                <w:numId w:val="1"/>
              </w:num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Histopathology</w:t>
            </w:r>
          </w:p>
          <w:p w:rsidR="00C772A3" w:rsidRPr="00195E9B" w:rsidRDefault="00C772A3" w:rsidP="006E0688">
            <w:pPr>
              <w:numPr>
                <w:ilvl w:val="0"/>
                <w:numId w:val="1"/>
              </w:num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Immuno histopathology &amp; IF</w:t>
            </w:r>
          </w:p>
          <w:p w:rsidR="00C772A3" w:rsidRPr="00195E9B" w:rsidRDefault="00C772A3" w:rsidP="006E0688">
            <w:pPr>
              <w:numPr>
                <w:ilvl w:val="0"/>
                <w:numId w:val="1"/>
              </w:num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Molecular Biology</w:t>
            </w:r>
          </w:p>
          <w:p w:rsidR="00C772A3" w:rsidRPr="00195E9B" w:rsidRDefault="00C772A3" w:rsidP="006E0688">
            <w:pPr>
              <w:spacing w:after="0" w:line="240" w:lineRule="auto"/>
              <w:ind w:left="60"/>
              <w:jc w:val="both"/>
              <w:rPr>
                <w:rFonts w:ascii="Times New Roman" w:hAnsi="Times New Roman" w:cs="Times New Roman"/>
                <w:sz w:val="20"/>
                <w:szCs w:val="20"/>
              </w:rPr>
            </w:pPr>
          </w:p>
        </w:tc>
        <w:tc>
          <w:tcPr>
            <w:tcW w:w="2952" w:type="dxa"/>
          </w:tcPr>
          <w:p w:rsidR="00C772A3" w:rsidRPr="00195E9B" w:rsidRDefault="00C772A3"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Mandatory</w:t>
            </w:r>
          </w:p>
          <w:p w:rsidR="00C772A3" w:rsidRPr="00195E9B" w:rsidRDefault="00C772A3" w:rsidP="006E0688">
            <w:pPr>
              <w:spacing w:after="0" w:line="240" w:lineRule="auto"/>
              <w:jc w:val="both"/>
              <w:rPr>
                <w:rFonts w:ascii="Times New Roman" w:hAnsi="Times New Roman" w:cs="Times New Roman"/>
                <w:sz w:val="20"/>
                <w:szCs w:val="20"/>
              </w:rPr>
            </w:pPr>
          </w:p>
          <w:p w:rsidR="00C772A3" w:rsidRPr="00195E9B" w:rsidRDefault="00C772A3"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Applicants should mention the machines in each department and the methods of each test in each scope.</w:t>
            </w:r>
          </w:p>
        </w:tc>
      </w:tr>
      <w:tr w:rsidR="00C772A3" w:rsidRPr="00195E9B">
        <w:tc>
          <w:tcPr>
            <w:tcW w:w="828" w:type="dxa"/>
          </w:tcPr>
          <w:p w:rsidR="00C772A3" w:rsidRPr="00195E9B" w:rsidRDefault="00C772A3"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5</w:t>
            </w:r>
          </w:p>
        </w:tc>
        <w:tc>
          <w:tcPr>
            <w:tcW w:w="5076" w:type="dxa"/>
          </w:tcPr>
          <w:p w:rsidR="00C772A3" w:rsidRPr="00195E9B" w:rsidRDefault="00C772A3"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Should be participating in proficiency testing as per NABL</w:t>
            </w:r>
          </w:p>
        </w:tc>
        <w:tc>
          <w:tcPr>
            <w:tcW w:w="2952" w:type="dxa"/>
          </w:tcPr>
          <w:p w:rsidR="00C772A3" w:rsidRPr="00195E9B" w:rsidRDefault="00C772A3"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Mandatory</w:t>
            </w:r>
          </w:p>
        </w:tc>
      </w:tr>
      <w:tr w:rsidR="00C772A3" w:rsidRPr="00195E9B">
        <w:tc>
          <w:tcPr>
            <w:tcW w:w="828" w:type="dxa"/>
          </w:tcPr>
          <w:p w:rsidR="00C772A3" w:rsidRPr="00195E9B" w:rsidRDefault="00C772A3"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6</w:t>
            </w:r>
          </w:p>
        </w:tc>
        <w:tc>
          <w:tcPr>
            <w:tcW w:w="5076" w:type="dxa"/>
          </w:tcPr>
          <w:p w:rsidR="00C772A3" w:rsidRPr="00195E9B" w:rsidRDefault="00C772A3"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Provide the list of tests under NABL scope department wise</w:t>
            </w:r>
          </w:p>
        </w:tc>
        <w:tc>
          <w:tcPr>
            <w:tcW w:w="2952" w:type="dxa"/>
          </w:tcPr>
          <w:p w:rsidR="00C772A3" w:rsidRPr="00195E9B" w:rsidRDefault="00C772A3"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Mandatory</w:t>
            </w:r>
          </w:p>
        </w:tc>
      </w:tr>
      <w:tr w:rsidR="00C772A3" w:rsidRPr="00195E9B">
        <w:tc>
          <w:tcPr>
            <w:tcW w:w="828" w:type="dxa"/>
          </w:tcPr>
          <w:p w:rsidR="00C772A3" w:rsidRPr="00195E9B" w:rsidRDefault="00C772A3"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7</w:t>
            </w:r>
          </w:p>
        </w:tc>
        <w:tc>
          <w:tcPr>
            <w:tcW w:w="5076" w:type="dxa"/>
          </w:tcPr>
          <w:p w:rsidR="00C772A3" w:rsidRPr="00195E9B" w:rsidRDefault="00C772A3" w:rsidP="006E0688">
            <w:pPr>
              <w:spacing w:after="0" w:line="240" w:lineRule="auto"/>
              <w:jc w:val="both"/>
              <w:rPr>
                <w:rFonts w:ascii="Times New Roman" w:hAnsi="Times New Roman" w:cs="Times New Roman"/>
                <w:sz w:val="20"/>
                <w:szCs w:val="20"/>
              </w:rPr>
            </w:pPr>
          </w:p>
          <w:p w:rsidR="00C772A3" w:rsidRPr="00195E9B" w:rsidRDefault="00C772A3"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 xml:space="preserve">Should have the facility of online /web reporting </w:t>
            </w:r>
          </w:p>
        </w:tc>
        <w:tc>
          <w:tcPr>
            <w:tcW w:w="2952" w:type="dxa"/>
          </w:tcPr>
          <w:p w:rsidR="00C772A3" w:rsidRPr="00195E9B" w:rsidRDefault="00C772A3"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Mandatory</w:t>
            </w:r>
          </w:p>
        </w:tc>
      </w:tr>
      <w:tr w:rsidR="00C772A3" w:rsidRPr="00195E9B">
        <w:tc>
          <w:tcPr>
            <w:tcW w:w="828" w:type="dxa"/>
          </w:tcPr>
          <w:p w:rsidR="00C772A3" w:rsidRPr="00195E9B" w:rsidRDefault="00C772A3"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8</w:t>
            </w:r>
          </w:p>
        </w:tc>
        <w:tc>
          <w:tcPr>
            <w:tcW w:w="5076" w:type="dxa"/>
          </w:tcPr>
          <w:p w:rsidR="00C772A3" w:rsidRPr="00195E9B" w:rsidRDefault="00C772A3"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Should have the sample transport system as per the NABL or defined in your own SOP</w:t>
            </w:r>
          </w:p>
        </w:tc>
        <w:tc>
          <w:tcPr>
            <w:tcW w:w="2952" w:type="dxa"/>
          </w:tcPr>
          <w:p w:rsidR="00C772A3" w:rsidRPr="00195E9B" w:rsidRDefault="00C772A3" w:rsidP="006E0688">
            <w:pPr>
              <w:spacing w:after="0" w:line="240" w:lineRule="auto"/>
              <w:jc w:val="both"/>
              <w:rPr>
                <w:rFonts w:ascii="Times New Roman" w:hAnsi="Times New Roman" w:cs="Times New Roman"/>
                <w:sz w:val="20"/>
                <w:szCs w:val="20"/>
              </w:rPr>
            </w:pPr>
            <w:r w:rsidRPr="00195E9B">
              <w:rPr>
                <w:rFonts w:ascii="Times New Roman" w:hAnsi="Times New Roman" w:cs="Times New Roman"/>
                <w:sz w:val="20"/>
                <w:szCs w:val="20"/>
              </w:rPr>
              <w:t>Mandatory</w:t>
            </w:r>
          </w:p>
        </w:tc>
      </w:tr>
    </w:tbl>
    <w:p w:rsidR="00C772A3" w:rsidRDefault="00C772A3" w:rsidP="006E0688">
      <w:pPr>
        <w:jc w:val="both"/>
      </w:pPr>
    </w:p>
    <w:p w:rsidR="00C772A3" w:rsidRDefault="00C772A3" w:rsidP="006E0688">
      <w:pPr>
        <w:jc w:val="both"/>
      </w:pPr>
    </w:p>
    <w:p w:rsidR="00C772A3" w:rsidRDefault="00C772A3" w:rsidP="006E0688">
      <w:pPr>
        <w:jc w:val="both"/>
      </w:pPr>
    </w:p>
    <w:p w:rsidR="00C772A3" w:rsidRPr="002B2EAD" w:rsidRDefault="00C772A3" w:rsidP="006E0688">
      <w:pPr>
        <w:jc w:val="both"/>
        <w:rPr>
          <w:b/>
          <w:bCs/>
        </w:rPr>
      </w:pPr>
      <w:r w:rsidRPr="002B2EAD">
        <w:rPr>
          <w:b/>
          <w:bCs/>
        </w:rPr>
        <w:t>Other Terms and Conditions</w:t>
      </w:r>
    </w:p>
    <w:p w:rsidR="00C772A3" w:rsidRDefault="00C772A3" w:rsidP="006E0688">
      <w:pPr>
        <w:numPr>
          <w:ilvl w:val="0"/>
          <w:numId w:val="2"/>
        </w:numPr>
        <w:spacing w:after="0" w:line="240" w:lineRule="auto"/>
        <w:jc w:val="both"/>
      </w:pPr>
      <w:r>
        <w:t>Path labs may apply for only in house facilities and not for tests they are further outsourcing to another lab.</w:t>
      </w:r>
    </w:p>
    <w:p w:rsidR="00C772A3" w:rsidRDefault="00C772A3" w:rsidP="006E0688">
      <w:pPr>
        <w:numPr>
          <w:ilvl w:val="0"/>
          <w:numId w:val="2"/>
        </w:numPr>
        <w:spacing w:after="0" w:line="240" w:lineRule="auto"/>
        <w:jc w:val="both"/>
      </w:pPr>
      <w:r>
        <w:t>Should be open to any number of visits by the HLL pathologists</w:t>
      </w:r>
    </w:p>
    <w:p w:rsidR="00C772A3" w:rsidRDefault="00C772A3" w:rsidP="006E0688">
      <w:pPr>
        <w:numPr>
          <w:ilvl w:val="0"/>
          <w:numId w:val="2"/>
        </w:numPr>
        <w:spacing w:after="0" w:line="240" w:lineRule="auto"/>
        <w:jc w:val="both"/>
      </w:pPr>
      <w:r>
        <w:t>The test rates once agreed upon should not be revised during the period of the contract.</w:t>
      </w:r>
    </w:p>
    <w:p w:rsidR="00C772A3" w:rsidRDefault="00C772A3" w:rsidP="006E0688">
      <w:pPr>
        <w:numPr>
          <w:ilvl w:val="0"/>
          <w:numId w:val="2"/>
        </w:numPr>
        <w:spacing w:after="0" w:line="240" w:lineRule="auto"/>
        <w:jc w:val="both"/>
      </w:pPr>
      <w:r>
        <w:t>Report should be available online and should meet the TAT as specified.</w:t>
      </w:r>
    </w:p>
    <w:p w:rsidR="00C772A3" w:rsidRDefault="00C772A3" w:rsidP="006E0688">
      <w:pPr>
        <w:numPr>
          <w:ilvl w:val="0"/>
          <w:numId w:val="2"/>
        </w:numPr>
        <w:spacing w:after="0" w:line="240" w:lineRule="auto"/>
        <w:jc w:val="both"/>
      </w:pPr>
      <w:r>
        <w:t xml:space="preserve">Facility should be available to interface the lab’s LIS with Hindlabs to print reports in the letter head of Hindlabs. </w:t>
      </w:r>
    </w:p>
    <w:p w:rsidR="00C772A3" w:rsidRDefault="00C772A3" w:rsidP="006E0688">
      <w:pPr>
        <w:numPr>
          <w:ilvl w:val="0"/>
          <w:numId w:val="2"/>
        </w:numPr>
        <w:spacing w:after="0" w:line="240" w:lineRule="auto"/>
        <w:jc w:val="both"/>
      </w:pPr>
      <w:r>
        <w:t>Lab shall provide all collection materials for samples sent to them. Collection material should be approved by Hindlabs.</w:t>
      </w:r>
    </w:p>
    <w:p w:rsidR="00C772A3" w:rsidRDefault="00C772A3" w:rsidP="006E0688">
      <w:pPr>
        <w:numPr>
          <w:ilvl w:val="0"/>
          <w:numId w:val="2"/>
        </w:numPr>
        <w:spacing w:after="0" w:line="240" w:lineRule="auto"/>
        <w:jc w:val="both"/>
      </w:pPr>
      <w:r>
        <w:t>Bills for testing should be provided on a bi monthly basis and the payment will be made within 30 days of bill verification.</w:t>
      </w:r>
    </w:p>
    <w:p w:rsidR="00C772A3" w:rsidRDefault="00C772A3" w:rsidP="006E0688">
      <w:pPr>
        <w:ind w:left="360"/>
        <w:jc w:val="both"/>
      </w:pPr>
    </w:p>
    <w:p w:rsidR="00C772A3" w:rsidRDefault="00C772A3" w:rsidP="006E0688">
      <w:pPr>
        <w:ind w:left="360"/>
        <w:jc w:val="both"/>
      </w:pPr>
    </w:p>
    <w:p w:rsidR="00C772A3" w:rsidRPr="002B2EAD" w:rsidRDefault="00C772A3" w:rsidP="006E0688">
      <w:pPr>
        <w:jc w:val="both"/>
        <w:rPr>
          <w:b/>
          <w:bCs/>
        </w:rPr>
      </w:pPr>
      <w:r w:rsidRPr="002B2EAD">
        <w:rPr>
          <w:b/>
          <w:bCs/>
        </w:rPr>
        <w:t>Desirable Conditions</w:t>
      </w:r>
    </w:p>
    <w:p w:rsidR="00C772A3" w:rsidRDefault="00C772A3" w:rsidP="006E0688">
      <w:pPr>
        <w:numPr>
          <w:ilvl w:val="0"/>
          <w:numId w:val="3"/>
        </w:numPr>
        <w:spacing w:after="0" w:line="240" w:lineRule="auto"/>
        <w:jc w:val="both"/>
      </w:pPr>
      <w:r>
        <w:t>Primary pathology laboratory facility should be within 30-35 km from Hindlabs, R.K.Puram.</w:t>
      </w:r>
    </w:p>
    <w:p w:rsidR="00C772A3" w:rsidRDefault="00C772A3" w:rsidP="006E0688">
      <w:pPr>
        <w:numPr>
          <w:ilvl w:val="0"/>
          <w:numId w:val="3"/>
        </w:numPr>
        <w:spacing w:after="0" w:line="240" w:lineRule="auto"/>
        <w:jc w:val="both"/>
      </w:pPr>
      <w:r>
        <w:t>Should provide dedicated personnel at Hindlabs for Phlebotomy, Sample and test coordination one person for every Rs. 1.00 Lakh business provided.</w:t>
      </w:r>
    </w:p>
    <w:p w:rsidR="00C772A3" w:rsidRDefault="00C772A3" w:rsidP="006E0688">
      <w:pPr>
        <w:numPr>
          <w:ilvl w:val="0"/>
          <w:numId w:val="3"/>
        </w:numPr>
        <w:spacing w:after="0" w:line="240" w:lineRule="auto"/>
        <w:jc w:val="both"/>
      </w:pPr>
      <w:r>
        <w:t>Should have 24 hrs online or telephonic customer care facility dedicated to Hindlabs</w:t>
      </w:r>
    </w:p>
    <w:p w:rsidR="00C772A3" w:rsidRDefault="00C772A3" w:rsidP="006E0688">
      <w:pPr>
        <w:jc w:val="both"/>
      </w:pPr>
    </w:p>
    <w:p w:rsidR="00C772A3" w:rsidRDefault="00C772A3" w:rsidP="006E0688">
      <w:pPr>
        <w:jc w:val="both"/>
      </w:pPr>
    </w:p>
    <w:p w:rsidR="00C772A3" w:rsidRPr="00DC1A20" w:rsidRDefault="00C772A3" w:rsidP="006E0688">
      <w:pPr>
        <w:jc w:val="both"/>
        <w:rPr>
          <w:b/>
          <w:bCs/>
        </w:rPr>
      </w:pPr>
      <w:r w:rsidRPr="00DC1A20">
        <w:rPr>
          <w:b/>
          <w:bCs/>
        </w:rPr>
        <w:t xml:space="preserve">Envelope </w:t>
      </w:r>
      <w:r>
        <w:rPr>
          <w:b/>
          <w:bCs/>
        </w:rPr>
        <w:t>II</w:t>
      </w:r>
      <w:r w:rsidRPr="00DC1A20">
        <w:rPr>
          <w:b/>
          <w:bCs/>
        </w:rPr>
        <w:t xml:space="preserve">- </w:t>
      </w:r>
      <w:r>
        <w:rPr>
          <w:b/>
          <w:bCs/>
        </w:rPr>
        <w:t>Financial</w:t>
      </w:r>
      <w:r w:rsidRPr="00DC1A20">
        <w:rPr>
          <w:b/>
          <w:bCs/>
        </w:rPr>
        <w:t xml:space="preserve"> Bid</w:t>
      </w:r>
    </w:p>
    <w:p w:rsidR="00C772A3" w:rsidRDefault="00C772A3" w:rsidP="006E0688">
      <w:pPr>
        <w:jc w:val="both"/>
      </w:pPr>
      <w:r>
        <w:t xml:space="preserve">The rate quotes in Annexure III and Annexure IV are to be enclosed in Envelope II. In All pages should be signed with seal. </w:t>
      </w:r>
    </w:p>
    <w:p w:rsidR="00C772A3" w:rsidRDefault="00C772A3" w:rsidP="006E0688">
      <w:pPr>
        <w:jc w:val="both"/>
      </w:pPr>
    </w:p>
    <w:p w:rsidR="00C772A3" w:rsidRDefault="00C772A3" w:rsidP="006E0688">
      <w:pPr>
        <w:jc w:val="both"/>
        <w:rPr>
          <w:b/>
          <w:bCs/>
        </w:rPr>
      </w:pPr>
      <w:r w:rsidRPr="00D71F02">
        <w:rPr>
          <w:b/>
          <w:bCs/>
        </w:rPr>
        <w:t>EARNEST MONEY DEPOSIT</w:t>
      </w:r>
    </w:p>
    <w:p w:rsidR="00C772A3" w:rsidRDefault="00C772A3" w:rsidP="006E0688">
      <w:pPr>
        <w:jc w:val="both"/>
      </w:pPr>
      <w:r>
        <w:t xml:space="preserve">EMD of Rs.1,00,000.00 by demand draft in favour of HLL LIFECARE LIMITED payable at  THIRUVANANTHAPURAM may be enclosed with the Technical Bid Envelope . </w:t>
      </w:r>
    </w:p>
    <w:p w:rsidR="00C772A3" w:rsidRDefault="00C772A3" w:rsidP="006E0688">
      <w:pPr>
        <w:jc w:val="both"/>
      </w:pPr>
    </w:p>
    <w:p w:rsidR="00C772A3" w:rsidRPr="00EA6BBA" w:rsidRDefault="00C772A3" w:rsidP="006E0688">
      <w:pPr>
        <w:jc w:val="both"/>
        <w:rPr>
          <w:b/>
          <w:bCs/>
        </w:rPr>
      </w:pPr>
      <w:r w:rsidRPr="00EA6BBA">
        <w:rPr>
          <w:b/>
          <w:bCs/>
        </w:rPr>
        <w:t>Due Date for Submission of Tender Documents</w:t>
      </w:r>
    </w:p>
    <w:p w:rsidR="00C772A3" w:rsidRPr="00796366" w:rsidRDefault="00C772A3" w:rsidP="006E0688">
      <w:pPr>
        <w:jc w:val="both"/>
      </w:pPr>
      <w:r>
        <w:t>The last date for submission of completed tender documents is 05.00 PM on 30</w:t>
      </w:r>
      <w:r>
        <w:rPr>
          <w:vertAlign w:val="superscript"/>
        </w:rPr>
        <w:t xml:space="preserve">th </w:t>
      </w:r>
      <w:r>
        <w:t>March 2013.</w:t>
      </w:r>
    </w:p>
    <w:p w:rsidR="00C772A3" w:rsidRDefault="00C772A3" w:rsidP="006E0688">
      <w:pPr>
        <w:jc w:val="both"/>
        <w:rPr>
          <w:b/>
          <w:bCs/>
        </w:rPr>
      </w:pPr>
    </w:p>
    <w:p w:rsidR="00C772A3" w:rsidRDefault="00C772A3" w:rsidP="006E0688">
      <w:pPr>
        <w:jc w:val="both"/>
        <w:rPr>
          <w:b/>
          <w:bCs/>
        </w:rPr>
      </w:pPr>
    </w:p>
    <w:p w:rsidR="00C772A3" w:rsidRDefault="00C772A3" w:rsidP="006E0688">
      <w:pPr>
        <w:jc w:val="both"/>
        <w:rPr>
          <w:b/>
          <w:bCs/>
        </w:rPr>
      </w:pPr>
      <w:r w:rsidRPr="0037496F">
        <w:rPr>
          <w:b/>
          <w:bCs/>
        </w:rPr>
        <w:t>Address for Submission of Tender</w:t>
      </w:r>
      <w:r>
        <w:rPr>
          <w:b/>
          <w:bCs/>
        </w:rPr>
        <w:t>:</w:t>
      </w:r>
    </w:p>
    <w:p w:rsidR="00C772A3" w:rsidRPr="0037496F" w:rsidRDefault="00C772A3" w:rsidP="006E0688">
      <w:pPr>
        <w:jc w:val="both"/>
        <w:rPr>
          <w:b/>
          <w:bCs/>
        </w:rPr>
      </w:pPr>
      <w:r>
        <w:rPr>
          <w:b/>
          <w:bCs/>
        </w:rPr>
        <w:t>Tender should be addressed and submitted to:</w:t>
      </w:r>
    </w:p>
    <w:p w:rsidR="00C772A3" w:rsidRDefault="00C772A3" w:rsidP="006E0688">
      <w:pPr>
        <w:jc w:val="both"/>
      </w:pPr>
      <w:r>
        <w:t>GROUP HEAD (HS)</w:t>
      </w:r>
    </w:p>
    <w:p w:rsidR="00C772A3" w:rsidRDefault="00C772A3" w:rsidP="006E0688">
      <w:pPr>
        <w:jc w:val="both"/>
      </w:pPr>
      <w:r>
        <w:t>HLL LIFECARE LIMITED,</w:t>
      </w:r>
    </w:p>
    <w:p w:rsidR="00C772A3" w:rsidRDefault="00C772A3" w:rsidP="006E0688">
      <w:pPr>
        <w:jc w:val="both"/>
      </w:pPr>
      <w:r>
        <w:t>HINDLABS DIAGNOSTIC CENTRE,</w:t>
      </w:r>
    </w:p>
    <w:p w:rsidR="00C772A3" w:rsidRDefault="00C772A3" w:rsidP="006E0688">
      <w:pPr>
        <w:jc w:val="both"/>
      </w:pPr>
      <w:r>
        <w:t>GROUND FLOOR, CGHS WELLNESS CENTRE,</w:t>
      </w:r>
    </w:p>
    <w:p w:rsidR="00C772A3" w:rsidRDefault="00C772A3" w:rsidP="006E0688">
      <w:pPr>
        <w:jc w:val="both"/>
      </w:pPr>
      <w:r>
        <w:t>SECTOR-12, R.K.PURAM,</w:t>
      </w:r>
    </w:p>
    <w:p w:rsidR="00C772A3" w:rsidRDefault="00C772A3" w:rsidP="006E0688">
      <w:pPr>
        <w:jc w:val="both"/>
      </w:pPr>
      <w:smartTag w:uri="urn:schemas-microsoft-com:office:smarttags" w:element="place">
        <w:r>
          <w:t>NEW DELHI-</w:t>
        </w:r>
      </w:smartTag>
      <w:r>
        <w:t xml:space="preserve"> 110022</w:t>
      </w:r>
    </w:p>
    <w:p w:rsidR="00C772A3" w:rsidRDefault="00C772A3" w:rsidP="006E0688">
      <w:pPr>
        <w:jc w:val="both"/>
        <w:rPr>
          <w:b/>
          <w:bCs/>
        </w:rPr>
      </w:pPr>
    </w:p>
    <w:p w:rsidR="00C772A3" w:rsidRPr="001A6C5C" w:rsidRDefault="00C772A3" w:rsidP="006E0688">
      <w:pPr>
        <w:jc w:val="both"/>
        <w:rPr>
          <w:b/>
          <w:bCs/>
        </w:rPr>
      </w:pPr>
      <w:r w:rsidRPr="001A6C5C">
        <w:rPr>
          <w:b/>
          <w:bCs/>
        </w:rPr>
        <w:t>Contact persons for any clarification</w:t>
      </w:r>
    </w:p>
    <w:p w:rsidR="00C772A3" w:rsidRDefault="00C772A3" w:rsidP="006E0688">
      <w:pPr>
        <w:jc w:val="both"/>
      </w:pPr>
      <w:r>
        <w:t>Mr. Ajay Chaudhary, Manager, Hindlabs - 09310301750</w:t>
      </w:r>
    </w:p>
    <w:p w:rsidR="00C772A3" w:rsidRPr="00CE4317" w:rsidRDefault="00C772A3" w:rsidP="006E0688">
      <w:pPr>
        <w:jc w:val="both"/>
        <w:rPr>
          <w:lang w:val="en-US"/>
        </w:rPr>
      </w:pPr>
      <w:r w:rsidRPr="00CE4317">
        <w:rPr>
          <w:lang w:val="en-US"/>
        </w:rPr>
        <w:t>Mr.</w:t>
      </w:r>
      <w:r>
        <w:rPr>
          <w:lang w:val="en-US"/>
        </w:rPr>
        <w:t xml:space="preserve"> Ritesh </w:t>
      </w:r>
      <w:r w:rsidRPr="00CE4317">
        <w:rPr>
          <w:lang w:val="en-US"/>
        </w:rPr>
        <w:t xml:space="preserve">Srivastava, Dy. Manager, Hindlabs </w:t>
      </w:r>
      <w:r>
        <w:rPr>
          <w:lang w:val="en-US"/>
        </w:rPr>
        <w:t>- 09999347232</w:t>
      </w:r>
    </w:p>
    <w:p w:rsidR="00C772A3" w:rsidRPr="00CE4317" w:rsidRDefault="00C772A3" w:rsidP="006E0688">
      <w:pPr>
        <w:jc w:val="both"/>
        <w:rPr>
          <w:lang w:val="en-US"/>
        </w:rPr>
      </w:pPr>
    </w:p>
    <w:sectPr w:rsidR="00C772A3" w:rsidRPr="00CE4317" w:rsidSect="005928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C5DAC"/>
    <w:multiLevelType w:val="hybridMultilevel"/>
    <w:tmpl w:val="B71E83DA"/>
    <w:lvl w:ilvl="0" w:tplc="38D4795E">
      <w:start w:val="1"/>
      <w:numFmt w:val="bullet"/>
      <w:lvlText w:val=""/>
      <w:lvlJc w:val="left"/>
      <w:pPr>
        <w:tabs>
          <w:tab w:val="num" w:pos="204"/>
        </w:tabs>
        <w:ind w:left="204" w:hanging="144"/>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
    <w:nsid w:val="157F676E"/>
    <w:multiLevelType w:val="hybridMultilevel"/>
    <w:tmpl w:val="5784FD26"/>
    <w:lvl w:ilvl="0" w:tplc="40090001">
      <w:start w:val="1"/>
      <w:numFmt w:val="bullet"/>
      <w:lvlText w:val=""/>
      <w:lvlJc w:val="left"/>
      <w:pPr>
        <w:tabs>
          <w:tab w:val="num" w:pos="720"/>
        </w:tabs>
        <w:ind w:left="720" w:hanging="360"/>
      </w:pPr>
      <w:rPr>
        <w:rFonts w:ascii="Symbol" w:hAnsi="Symbol" w:hint="default"/>
      </w:rPr>
    </w:lvl>
    <w:lvl w:ilvl="1" w:tplc="40090003">
      <w:start w:val="1"/>
      <w:numFmt w:val="bullet"/>
      <w:lvlText w:val="o"/>
      <w:lvlJc w:val="left"/>
      <w:pPr>
        <w:tabs>
          <w:tab w:val="num" w:pos="1440"/>
        </w:tabs>
        <w:ind w:left="1440" w:hanging="360"/>
      </w:pPr>
      <w:rPr>
        <w:rFonts w:ascii="Courier New" w:hAnsi="Courier New" w:hint="default"/>
      </w:rPr>
    </w:lvl>
    <w:lvl w:ilvl="2" w:tplc="40090005">
      <w:start w:val="1"/>
      <w:numFmt w:val="bullet"/>
      <w:lvlText w:val=""/>
      <w:lvlJc w:val="left"/>
      <w:pPr>
        <w:tabs>
          <w:tab w:val="num" w:pos="2160"/>
        </w:tabs>
        <w:ind w:left="2160" w:hanging="360"/>
      </w:pPr>
      <w:rPr>
        <w:rFonts w:ascii="Wingdings" w:hAnsi="Wingdings" w:hint="default"/>
      </w:rPr>
    </w:lvl>
    <w:lvl w:ilvl="3" w:tplc="40090001">
      <w:start w:val="1"/>
      <w:numFmt w:val="bullet"/>
      <w:lvlText w:val=""/>
      <w:lvlJc w:val="left"/>
      <w:pPr>
        <w:tabs>
          <w:tab w:val="num" w:pos="2880"/>
        </w:tabs>
        <w:ind w:left="2880" w:hanging="360"/>
      </w:pPr>
      <w:rPr>
        <w:rFonts w:ascii="Symbol" w:hAnsi="Symbol" w:hint="default"/>
      </w:rPr>
    </w:lvl>
    <w:lvl w:ilvl="4" w:tplc="40090003">
      <w:start w:val="1"/>
      <w:numFmt w:val="bullet"/>
      <w:lvlText w:val="o"/>
      <w:lvlJc w:val="left"/>
      <w:pPr>
        <w:tabs>
          <w:tab w:val="num" w:pos="3600"/>
        </w:tabs>
        <w:ind w:left="3600" w:hanging="360"/>
      </w:pPr>
      <w:rPr>
        <w:rFonts w:ascii="Courier New" w:hAnsi="Courier New" w:hint="default"/>
      </w:rPr>
    </w:lvl>
    <w:lvl w:ilvl="5" w:tplc="40090005">
      <w:start w:val="1"/>
      <w:numFmt w:val="bullet"/>
      <w:lvlText w:val=""/>
      <w:lvlJc w:val="left"/>
      <w:pPr>
        <w:tabs>
          <w:tab w:val="num" w:pos="4320"/>
        </w:tabs>
        <w:ind w:left="4320" w:hanging="360"/>
      </w:pPr>
      <w:rPr>
        <w:rFonts w:ascii="Wingdings" w:hAnsi="Wingdings" w:hint="default"/>
      </w:rPr>
    </w:lvl>
    <w:lvl w:ilvl="6" w:tplc="40090001">
      <w:start w:val="1"/>
      <w:numFmt w:val="bullet"/>
      <w:lvlText w:val=""/>
      <w:lvlJc w:val="left"/>
      <w:pPr>
        <w:tabs>
          <w:tab w:val="num" w:pos="5040"/>
        </w:tabs>
        <w:ind w:left="5040" w:hanging="360"/>
      </w:pPr>
      <w:rPr>
        <w:rFonts w:ascii="Symbol" w:hAnsi="Symbol" w:hint="default"/>
      </w:rPr>
    </w:lvl>
    <w:lvl w:ilvl="7" w:tplc="40090003">
      <w:start w:val="1"/>
      <w:numFmt w:val="bullet"/>
      <w:lvlText w:val="o"/>
      <w:lvlJc w:val="left"/>
      <w:pPr>
        <w:tabs>
          <w:tab w:val="num" w:pos="5760"/>
        </w:tabs>
        <w:ind w:left="5760" w:hanging="360"/>
      </w:pPr>
      <w:rPr>
        <w:rFonts w:ascii="Courier New" w:hAnsi="Courier New" w:hint="default"/>
      </w:rPr>
    </w:lvl>
    <w:lvl w:ilvl="8" w:tplc="40090005">
      <w:start w:val="1"/>
      <w:numFmt w:val="bullet"/>
      <w:lvlText w:val=""/>
      <w:lvlJc w:val="left"/>
      <w:pPr>
        <w:tabs>
          <w:tab w:val="num" w:pos="6480"/>
        </w:tabs>
        <w:ind w:left="6480" w:hanging="360"/>
      </w:pPr>
      <w:rPr>
        <w:rFonts w:ascii="Wingdings" w:hAnsi="Wingdings" w:hint="default"/>
      </w:rPr>
    </w:lvl>
  </w:abstractNum>
  <w:abstractNum w:abstractNumId="2">
    <w:nsid w:val="6EA21546"/>
    <w:multiLevelType w:val="hybridMultilevel"/>
    <w:tmpl w:val="983E24F2"/>
    <w:lvl w:ilvl="0" w:tplc="40090001">
      <w:start w:val="1"/>
      <w:numFmt w:val="bullet"/>
      <w:lvlText w:val=""/>
      <w:lvlJc w:val="left"/>
      <w:pPr>
        <w:tabs>
          <w:tab w:val="num" w:pos="720"/>
        </w:tabs>
        <w:ind w:left="720" w:hanging="360"/>
      </w:pPr>
      <w:rPr>
        <w:rFonts w:ascii="Symbol" w:hAnsi="Symbol" w:hint="default"/>
      </w:rPr>
    </w:lvl>
    <w:lvl w:ilvl="1" w:tplc="40090003">
      <w:start w:val="1"/>
      <w:numFmt w:val="bullet"/>
      <w:lvlText w:val="o"/>
      <w:lvlJc w:val="left"/>
      <w:pPr>
        <w:tabs>
          <w:tab w:val="num" w:pos="1440"/>
        </w:tabs>
        <w:ind w:left="1440" w:hanging="360"/>
      </w:pPr>
      <w:rPr>
        <w:rFonts w:ascii="Courier New" w:hAnsi="Courier New" w:hint="default"/>
      </w:rPr>
    </w:lvl>
    <w:lvl w:ilvl="2" w:tplc="40090005">
      <w:start w:val="1"/>
      <w:numFmt w:val="bullet"/>
      <w:lvlText w:val=""/>
      <w:lvlJc w:val="left"/>
      <w:pPr>
        <w:tabs>
          <w:tab w:val="num" w:pos="2160"/>
        </w:tabs>
        <w:ind w:left="2160" w:hanging="360"/>
      </w:pPr>
      <w:rPr>
        <w:rFonts w:ascii="Wingdings" w:hAnsi="Wingdings" w:hint="default"/>
      </w:rPr>
    </w:lvl>
    <w:lvl w:ilvl="3" w:tplc="40090001">
      <w:start w:val="1"/>
      <w:numFmt w:val="bullet"/>
      <w:lvlText w:val=""/>
      <w:lvlJc w:val="left"/>
      <w:pPr>
        <w:tabs>
          <w:tab w:val="num" w:pos="2880"/>
        </w:tabs>
        <w:ind w:left="2880" w:hanging="360"/>
      </w:pPr>
      <w:rPr>
        <w:rFonts w:ascii="Symbol" w:hAnsi="Symbol" w:hint="default"/>
      </w:rPr>
    </w:lvl>
    <w:lvl w:ilvl="4" w:tplc="40090003">
      <w:start w:val="1"/>
      <w:numFmt w:val="bullet"/>
      <w:lvlText w:val="o"/>
      <w:lvlJc w:val="left"/>
      <w:pPr>
        <w:tabs>
          <w:tab w:val="num" w:pos="3600"/>
        </w:tabs>
        <w:ind w:left="3600" w:hanging="360"/>
      </w:pPr>
      <w:rPr>
        <w:rFonts w:ascii="Courier New" w:hAnsi="Courier New" w:hint="default"/>
      </w:rPr>
    </w:lvl>
    <w:lvl w:ilvl="5" w:tplc="40090005">
      <w:start w:val="1"/>
      <w:numFmt w:val="bullet"/>
      <w:lvlText w:val=""/>
      <w:lvlJc w:val="left"/>
      <w:pPr>
        <w:tabs>
          <w:tab w:val="num" w:pos="4320"/>
        </w:tabs>
        <w:ind w:left="4320" w:hanging="360"/>
      </w:pPr>
      <w:rPr>
        <w:rFonts w:ascii="Wingdings" w:hAnsi="Wingdings" w:hint="default"/>
      </w:rPr>
    </w:lvl>
    <w:lvl w:ilvl="6" w:tplc="40090001">
      <w:start w:val="1"/>
      <w:numFmt w:val="bullet"/>
      <w:lvlText w:val=""/>
      <w:lvlJc w:val="left"/>
      <w:pPr>
        <w:tabs>
          <w:tab w:val="num" w:pos="5040"/>
        </w:tabs>
        <w:ind w:left="5040" w:hanging="360"/>
      </w:pPr>
      <w:rPr>
        <w:rFonts w:ascii="Symbol" w:hAnsi="Symbol" w:hint="default"/>
      </w:rPr>
    </w:lvl>
    <w:lvl w:ilvl="7" w:tplc="40090003">
      <w:start w:val="1"/>
      <w:numFmt w:val="bullet"/>
      <w:lvlText w:val="o"/>
      <w:lvlJc w:val="left"/>
      <w:pPr>
        <w:tabs>
          <w:tab w:val="num" w:pos="5760"/>
        </w:tabs>
        <w:ind w:left="5760" w:hanging="360"/>
      </w:pPr>
      <w:rPr>
        <w:rFonts w:ascii="Courier New" w:hAnsi="Courier New" w:hint="default"/>
      </w:rPr>
    </w:lvl>
    <w:lvl w:ilvl="8" w:tplc="40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02C8"/>
    <w:rsid w:val="00050953"/>
    <w:rsid w:val="000659BA"/>
    <w:rsid w:val="00067224"/>
    <w:rsid w:val="000A4FD2"/>
    <w:rsid w:val="000C5B69"/>
    <w:rsid w:val="000C74B0"/>
    <w:rsid w:val="0019166B"/>
    <w:rsid w:val="00195E9B"/>
    <w:rsid w:val="001A6C5C"/>
    <w:rsid w:val="001B18B5"/>
    <w:rsid w:val="001F6697"/>
    <w:rsid w:val="00280CC8"/>
    <w:rsid w:val="002B2EAD"/>
    <w:rsid w:val="003155FF"/>
    <w:rsid w:val="003211E8"/>
    <w:rsid w:val="00322BA2"/>
    <w:rsid w:val="003619BF"/>
    <w:rsid w:val="0037496F"/>
    <w:rsid w:val="00391E89"/>
    <w:rsid w:val="004160AE"/>
    <w:rsid w:val="00495B16"/>
    <w:rsid w:val="004C0BA2"/>
    <w:rsid w:val="004D514B"/>
    <w:rsid w:val="004F78EE"/>
    <w:rsid w:val="00526FEC"/>
    <w:rsid w:val="0053160C"/>
    <w:rsid w:val="005928DC"/>
    <w:rsid w:val="005A23DE"/>
    <w:rsid w:val="005F4C16"/>
    <w:rsid w:val="006110CD"/>
    <w:rsid w:val="00611ACF"/>
    <w:rsid w:val="00641008"/>
    <w:rsid w:val="0066177E"/>
    <w:rsid w:val="006E0688"/>
    <w:rsid w:val="00796366"/>
    <w:rsid w:val="007A73E4"/>
    <w:rsid w:val="00856FA6"/>
    <w:rsid w:val="00885EDA"/>
    <w:rsid w:val="00892EE8"/>
    <w:rsid w:val="00933872"/>
    <w:rsid w:val="00956AC5"/>
    <w:rsid w:val="009C280F"/>
    <w:rsid w:val="00A97158"/>
    <w:rsid w:val="00B14C34"/>
    <w:rsid w:val="00B47ED3"/>
    <w:rsid w:val="00BC37EE"/>
    <w:rsid w:val="00BC6062"/>
    <w:rsid w:val="00BD5A30"/>
    <w:rsid w:val="00C0097E"/>
    <w:rsid w:val="00C029A4"/>
    <w:rsid w:val="00C3554D"/>
    <w:rsid w:val="00C765BA"/>
    <w:rsid w:val="00C772A3"/>
    <w:rsid w:val="00CE4317"/>
    <w:rsid w:val="00D4218B"/>
    <w:rsid w:val="00D71F02"/>
    <w:rsid w:val="00D844A3"/>
    <w:rsid w:val="00DA6A4B"/>
    <w:rsid w:val="00DC1A20"/>
    <w:rsid w:val="00DD13CC"/>
    <w:rsid w:val="00DD57F8"/>
    <w:rsid w:val="00DD7325"/>
    <w:rsid w:val="00E062C8"/>
    <w:rsid w:val="00E55EDE"/>
    <w:rsid w:val="00EA02C8"/>
    <w:rsid w:val="00EA6BBA"/>
    <w:rsid w:val="00FB664B"/>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IN" w:eastAsia="en-I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8DC"/>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A02C8"/>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81</TotalTime>
  <Pages>4</Pages>
  <Words>755</Words>
  <Characters>4310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ajay</cp:lastModifiedBy>
  <cp:revision>27</cp:revision>
  <cp:lastPrinted>2013-02-12T07:00:00Z</cp:lastPrinted>
  <dcterms:created xsi:type="dcterms:W3CDTF">2012-12-04T10:25:00Z</dcterms:created>
  <dcterms:modified xsi:type="dcterms:W3CDTF">2013-03-25T04:47:00Z</dcterms:modified>
</cp:coreProperties>
</file>