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73" w:rsidRDefault="00463173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463173" w:rsidRDefault="00463173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463173" w:rsidRDefault="00463173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463173" w:rsidRDefault="00463173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463173" w:rsidRDefault="00463173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463173" w:rsidRDefault="00463173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463173" w:rsidRDefault="00463173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463173" w:rsidRDefault="00463173">
      <w:pPr>
        <w:keepNext/>
        <w:spacing w:after="0" w:line="240" w:lineRule="auto"/>
        <w:ind w:left="3492" w:firstLine="108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463173" w:rsidRDefault="00463173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463173" w:rsidRDefault="00463173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463173" w:rsidRDefault="00463173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463173" w:rsidRDefault="00463173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463173" w:rsidRDefault="00463173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NO: HL: BG: PS: SN: F: 2014-15 </w:t>
      </w:r>
    </w:p>
    <w:p w:rsidR="00463173" w:rsidRDefault="00463173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>Date: 03.03..2014</w:t>
      </w:r>
    </w:p>
    <w:p w:rsidR="00463173" w:rsidRDefault="00463173">
      <w:pPr>
        <w:keepNext/>
        <w:spacing w:after="0" w:line="240" w:lineRule="auto"/>
        <w:ind w:left="612"/>
        <w:outlineLvl w:val="3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463173" w:rsidRDefault="00463173">
      <w:pPr>
        <w:jc w:val="center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TENDER FOR THE SUPPLY OF SANITARY NAPKINS </w:t>
      </w:r>
    </w:p>
    <w:p w:rsidR="00463173" w:rsidRDefault="00463173">
      <w:pPr>
        <w:jc w:val="center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>(Type TN Non winged with perforated polysheet)</w:t>
      </w:r>
      <w:bookmarkStart w:id="0" w:name="_GoBack"/>
      <w:bookmarkEnd w:id="0"/>
    </w:p>
    <w:p w:rsidR="00463173" w:rsidRDefault="0046317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3; Date 24.03.2014.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268"/>
        <w:gridCol w:w="2977"/>
        <w:gridCol w:w="3038"/>
      </w:tblGrid>
      <w:tr w:rsidR="00463173">
        <w:tc>
          <w:tcPr>
            <w:tcW w:w="959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268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2977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3038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463173">
        <w:tc>
          <w:tcPr>
            <w:tcW w:w="959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Closing date &amp; time for receipt of Tender</w:t>
            </w:r>
          </w:p>
        </w:tc>
        <w:tc>
          <w:tcPr>
            <w:tcW w:w="2977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25.03.2014, 15:00 hrs IST</w:t>
            </w:r>
          </w:p>
        </w:tc>
        <w:tc>
          <w:tcPr>
            <w:tcW w:w="3038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31.03.2014, 15:00 hrs IST</w:t>
            </w:r>
          </w:p>
        </w:tc>
      </w:tr>
      <w:tr w:rsidR="00463173">
        <w:tc>
          <w:tcPr>
            <w:tcW w:w="959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and date of opening of Technical Bids</w:t>
            </w:r>
          </w:p>
        </w:tc>
        <w:tc>
          <w:tcPr>
            <w:tcW w:w="2977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25.03.2014, 16:00hrs IST </w:t>
            </w:r>
          </w:p>
        </w:tc>
        <w:tc>
          <w:tcPr>
            <w:tcW w:w="3038" w:type="dxa"/>
          </w:tcPr>
          <w:p w:rsidR="00463173" w:rsidRDefault="0046317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31.03.2014, 16:00hrs IST </w:t>
            </w:r>
          </w:p>
        </w:tc>
      </w:tr>
    </w:tbl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p w:rsidR="00463173" w:rsidRDefault="00463173">
      <w:pPr>
        <w:rPr>
          <w:rFonts w:ascii="Arial" w:hAnsi="Arial" w:cs="Arial"/>
          <w:b/>
          <w:bCs/>
          <w:sz w:val="28"/>
          <w:szCs w:val="28"/>
        </w:rPr>
      </w:pPr>
    </w:p>
    <w:sectPr w:rsidR="00463173" w:rsidSect="00463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173"/>
    <w:rsid w:val="0046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Times New Roman" w:hAnsi="Times New Roman" w:cstheme="minorBidi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96</Words>
  <Characters>550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2014-03-06T10:30:00Z</dcterms:created>
  <dcterms:modified xsi:type="dcterms:W3CDTF">2014-03-24T11:27:00Z</dcterms:modified>
</cp:coreProperties>
</file>